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uto"/>
        <w:ind w:firstLine="48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5"/>
        <w:spacing w:before="0" w:beforeAutospacing="0" w:after="0" w:afterAutospacing="0" w:line="480" w:lineRule="auto"/>
        <w:ind w:firstLine="48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河南省大众创业扶持项目申报汇总表</w:t>
      </w:r>
    </w:p>
    <w:p>
      <w:pPr>
        <w:snapToGrid w:val="0"/>
        <w:spacing w:before="100" w:beforeAutospacing="1" w:after="100" w:afterAutospacing="1" w:line="330" w:lineRule="atLeast"/>
        <w:jc w:val="left"/>
        <w:rPr>
          <w:rFonts w:ascii="仿宋_GB2312" w:hAnsi="宋体" w:eastAsia="仿宋_GB2312" w:cs="Verdana"/>
          <w:kern w:val="0"/>
          <w:sz w:val="28"/>
          <w:szCs w:val="28"/>
        </w:rPr>
      </w:pPr>
      <w:r>
        <w:rPr>
          <w:rFonts w:ascii="楷体" w:hAnsi="楷体" w:eastAsia="楷体" w:cs="楷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"/>
          <w:kern w:val="0"/>
          <w:sz w:val="28"/>
          <w:szCs w:val="28"/>
        </w:rPr>
        <w:t>省辖市（</w:t>
      </w:r>
      <w:r>
        <w:rPr>
          <w:rFonts w:hint="eastAsia" w:ascii="仿宋_GB2312" w:hAnsi="宋体" w:eastAsia="仿宋_GB2312" w:cs="楷体"/>
          <w:kern w:val="0"/>
          <w:sz w:val="28"/>
          <w:szCs w:val="28"/>
          <w:lang w:eastAsia="zh-CN"/>
        </w:rPr>
        <w:t>直管县</w:t>
      </w:r>
      <w:r>
        <w:rPr>
          <w:rFonts w:hint="eastAsia" w:ascii="仿宋_GB2312" w:hAnsi="宋体" w:eastAsia="仿宋_GB2312" w:cs="楷体"/>
          <w:kern w:val="0"/>
          <w:sz w:val="28"/>
          <w:szCs w:val="28"/>
        </w:rPr>
        <w:t>）</w:t>
      </w:r>
      <w:r>
        <w:rPr>
          <w:rFonts w:ascii="仿宋_GB2312" w:hAnsi="宋体" w:eastAsia="仿宋_GB2312" w:cs="仿宋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"/>
          <w:kern w:val="0"/>
          <w:sz w:val="28"/>
          <w:szCs w:val="28"/>
          <w:lang w:eastAsia="zh-CN"/>
        </w:rPr>
        <w:t>：平顶山</w:t>
      </w:r>
      <w:r>
        <w:rPr>
          <w:rFonts w:ascii="仿宋_GB2312" w:hAnsi="宋体" w:eastAsia="仿宋_GB2312" w:cs="仿宋"/>
          <w:kern w:val="0"/>
          <w:sz w:val="28"/>
          <w:szCs w:val="28"/>
        </w:rPr>
        <w:t xml:space="preserve">       </w:t>
      </w:r>
      <w:r>
        <w:rPr>
          <w:rFonts w:ascii="仿宋_GB2312" w:hAnsi="宋体" w:eastAsia="仿宋_GB2312" w:cs="Verdana"/>
          <w:kern w:val="0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 w:cs="Verdana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ascii="仿宋_GB2312" w:hAnsi="宋体" w:eastAsia="仿宋_GB2312" w:cs="Verdana"/>
          <w:kern w:val="0"/>
          <w:sz w:val="28"/>
          <w:szCs w:val="28"/>
        </w:rPr>
        <w:t xml:space="preserve">2019 </w:t>
      </w:r>
      <w:r>
        <w:rPr>
          <w:rFonts w:hint="eastAsia" w:ascii="仿宋_GB2312" w:hAnsi="宋体" w:eastAsia="仿宋_GB2312" w:cs="Verdana"/>
          <w:kern w:val="0"/>
          <w:sz w:val="28"/>
          <w:szCs w:val="28"/>
        </w:rPr>
        <w:t>年</w:t>
      </w:r>
      <w:r>
        <w:rPr>
          <w:rFonts w:ascii="仿宋_GB2312" w:hAnsi="宋体" w:eastAsia="仿宋_GB2312" w:cs="Verdana"/>
          <w:kern w:val="0"/>
          <w:sz w:val="28"/>
          <w:szCs w:val="28"/>
        </w:rPr>
        <w:t xml:space="preserve"> 10 </w:t>
      </w:r>
      <w:r>
        <w:rPr>
          <w:rFonts w:hint="eastAsia" w:ascii="仿宋_GB2312" w:hAnsi="宋体" w:eastAsia="仿宋_GB2312" w:cs="Verdana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Verdana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 w:cs="Verdana"/>
          <w:kern w:val="0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Spec="center" w:tblpY="23"/>
        <w:tblOverlap w:val="never"/>
        <w:tblW w:w="12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2310"/>
        <w:gridCol w:w="1134"/>
        <w:gridCol w:w="1134"/>
        <w:gridCol w:w="2425"/>
        <w:gridCol w:w="2253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注册</w:t>
            </w:r>
          </w:p>
          <w:p>
            <w:pPr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吸纳就业人数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对公账号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开户名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开户银行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舞钢市广源堂大药房连锁有限公司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2014.10.10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81人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941004010007066670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舞钢市广源堂大药房连锁有限公司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舞钢邮政储蓄银行中心路支行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舞钢市万山红旅游开发有限公司老曼谷度假村酒店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2018.5.22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12212271400000058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舞钢市万山红旅游开发有限公司老曼谷度假村酒店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舞钢农村商业银行垭口分行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河南银帆汽车销售有限公司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2015.02.06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12212211800000078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河南银帆汽车销售有限公司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舞钢市钢城农村信用合作社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河南省千宝农业种植有限责任公司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2014.10.21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86人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600028460802015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河南省千宝农业种植有限责任公司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平顶山银行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平顶山市高科果蔬种植专业合作社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2014.7.8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00000072829261214012</w:t>
            </w:r>
          </w:p>
        </w:tc>
        <w:tc>
          <w:tcPr>
            <w:tcW w:w="22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平顶山市高科果蔬种植专业合作社</w:t>
            </w:r>
          </w:p>
        </w:tc>
        <w:tc>
          <w:tcPr>
            <w:tcW w:w="25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平顶山市市郊农村信用合作社曹镇信用社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平顶山金舞台服饰有限公司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2018.3.21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41050172284700000066</w:t>
            </w:r>
          </w:p>
        </w:tc>
        <w:tc>
          <w:tcPr>
            <w:tcW w:w="22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平顶山金舞台服饰有限公司</w:t>
            </w:r>
          </w:p>
        </w:tc>
        <w:tc>
          <w:tcPr>
            <w:tcW w:w="25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中国建设银行股份有限公司平顶山湛南路支行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河南省裕汇方牧业有限公司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2016.12.19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12106021100000030</w:t>
            </w:r>
          </w:p>
        </w:tc>
        <w:tc>
          <w:tcPr>
            <w:tcW w:w="22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河南省裕汇方牧业有限公司</w:t>
            </w:r>
          </w:p>
        </w:tc>
        <w:tc>
          <w:tcPr>
            <w:tcW w:w="25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河南省农村信用社（农商银行）平顶山市湛河区曹镇乡支行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平顶山市石龙区中瑞水务有限公司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2016年8月18日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12801011999996666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平顶山市石龙区中瑞水务有限公司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平顶山市石龙区农村信用合作联社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河南红花山实业有限公司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2018.07.03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41050172880822222313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河南红花山实业有限公司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中国建设银行股份有限公司平顶山煤炭专业支行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平顶山双辰信息科技有限公司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2016.11.09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41050110333500000095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平顶山双辰信息科技有限公司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中国建设银行股份有限公司平顶山祥云路支行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宝丰县和成发展有限责任公司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2013.12.10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1707024109025041591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宝丰县和成农业发展有限责任公司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中国工商银行宝丰县支行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平顶山梨花庄园有限公司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2015.12.21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258544003617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平顶山梨花庄园有限公司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中国银行叶县支行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河南谷禾农业发展有限公司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2017.01.20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941001010023016686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河南谷禾农业发展有限公司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中国邮政储蓄银行有限责任公司叶县九龙路支行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叶县森源农业种植专业合作社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2018.06.01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12305351900000069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叶县森源农业种植专业合作社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河南叶县农村商业银行股份有限公司叶邑支行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平顶山市弗瑞曼汽车用品有限公司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2017.04.17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41050172650800000402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平顶山市弗瑞曼其汽车用品有限公司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建设银行叶县支行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叶县朝阳养殖专业合作社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2017.12.27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12305351400000062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叶县朝阳养殖专业合作社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河南叶县农村商业银行股份有限公司叶邑支行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叶县郁林农业开发有限公司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2015.11.13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12305351500000047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叶县郁林农业开发有限公司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河南叶县农村商业银行股份有限公司叶邑支行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平顶山市叶县新亮农业种植有限公司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2017.10.30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12305351900000125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叶县新亮农业种植有限公司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河南叶县农村商业银行股份有限公司叶邑支行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河南千村堂医药科技有限公司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2018.06.15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1707025309200049090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河南千村堂医药科技有限公司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中国工商银行股份有限公司叶县支行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叶县鹏超农业种植专业合作社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2017.12.06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12305351900000130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叶县鹏超农业种植专业合作社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河南省农村信用社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叶县峰通粮粉有限公司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2015.09.02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41050172650800000002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叶县峰通粮粉有限公司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中国建设银行叶县支行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叶县岗农种植家庭农场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2017.12.05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1707025309200081525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叶县岗农种植家庭农场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>平顶山福洋洋禽业有限公司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2016.06.12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12309421600000045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平顶山福洋洋禽业有限公司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河南叶县农村商业银行股份有限公司仙台支行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平顶山招民商贸有限公司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2015.07.08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41001582610050209301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平顶山招民商贸有限公司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中国建设银行叶县支行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平顶山市力健养殖服务有限公司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2017.01.12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12302311700000040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平顶山市力健养殖服务有限公司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河南叶县农村商业银行股份有限公司任店支行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平顶山市彦飞牧业有限公司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2017.12.06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12306381000000076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平顶山市彦飞牧业有限公司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河南叶县农村商业银行股份有限公司保安支行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郏县增会家庭农场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2013年5月29日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12708401200000042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郏县增会家庭农场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郏县农村信用合作社白庙信用社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平顶山雅馨商贸有限公司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2015年2月2日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16227101040023411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平顶山雅馨商贸有限公司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中国农业银行股份有限公司郏县支行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河南千机数据科技有限公司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2018年3月13日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1707025909020133892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河南千机数据科技有限公司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中国工商银行股份有限公司郏县支行</w:t>
            </w:r>
          </w:p>
        </w:tc>
      </w:tr>
    </w:tbl>
    <w:p>
      <w:pPr>
        <w:snapToGrid w:val="0"/>
        <w:spacing w:before="100" w:beforeAutospacing="1" w:after="100" w:afterAutospacing="1" w:line="360" w:lineRule="exact"/>
        <w:rPr>
          <w:rFonts w:hint="eastAsia" w:ascii="仿宋_GB2312" w:hAnsi="黑体" w:eastAsia="仿宋_GB2312" w:cs="黑体"/>
          <w:b/>
          <w:kern w:val="0"/>
          <w:sz w:val="28"/>
          <w:szCs w:val="28"/>
          <w:lang w:val="en-US" w:eastAsia="zh-CN"/>
        </w:rPr>
      </w:pPr>
    </w:p>
    <w:p>
      <w:pPr>
        <w:snapToGrid w:val="0"/>
        <w:spacing w:before="100" w:beforeAutospacing="1" w:after="100" w:afterAutospacing="1" w:line="360" w:lineRule="exact"/>
        <w:rPr>
          <w:rFonts w:ascii="仿宋_GB2312" w:hAnsi="黑体" w:eastAsia="仿宋_GB2312" w:cs="黑体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kern w:val="0"/>
          <w:sz w:val="28"/>
          <w:szCs w:val="28"/>
        </w:rPr>
        <w:t>备注：</w:t>
      </w:r>
      <w:r>
        <w:rPr>
          <w:rFonts w:hint="eastAsia" w:ascii="仿宋_GB2312" w:hAnsi="黑体" w:eastAsia="仿宋_GB2312" w:cs="黑体"/>
          <w:b w:val="0"/>
          <w:bCs/>
          <w:kern w:val="0"/>
          <w:sz w:val="28"/>
          <w:szCs w:val="28"/>
        </w:rPr>
        <w:t>备注：</w:t>
      </w:r>
      <w:r>
        <w:rPr>
          <w:rFonts w:hint="eastAsia" w:ascii="仿宋_GB2312" w:hAnsi="黑体" w:eastAsia="仿宋_GB2312" w:cs="黑体"/>
          <w:b w:val="0"/>
          <w:bCs/>
          <w:kern w:val="0"/>
          <w:sz w:val="28"/>
          <w:szCs w:val="28"/>
          <w:lang w:eastAsia="zh-CN"/>
        </w:rPr>
        <w:t>此表需通过系统上传，纸质表由各省辖、直管县人社部门留存</w:t>
      </w:r>
      <w:r>
        <w:rPr>
          <w:rFonts w:hint="eastAsia" w:ascii="仿宋_GB2312" w:hAnsi="黑体" w:eastAsia="仿宋_GB2312" w:cs="黑体"/>
          <w:kern w:val="0"/>
          <w:sz w:val="28"/>
          <w:szCs w:val="28"/>
        </w:rPr>
        <w:t>。</w:t>
      </w:r>
    </w:p>
    <w:p>
      <w:pPr>
        <w:snapToGrid w:val="0"/>
        <w:spacing w:before="100" w:beforeAutospacing="1" w:after="100" w:afterAutospacing="1" w:line="330" w:lineRule="atLeast"/>
        <w:ind w:firstLine="4480" w:firstLineChars="16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宋体" w:eastAsia="仿宋_GB2312" w:cs="楷体"/>
          <w:kern w:val="0"/>
          <w:sz w:val="28"/>
          <w:szCs w:val="28"/>
        </w:rPr>
        <w:t>填表人：</w:t>
      </w:r>
      <w:r>
        <w:rPr>
          <w:rFonts w:hint="eastAsia" w:ascii="仿宋_GB2312" w:hAnsi="宋体" w:eastAsia="仿宋_GB2312" w:cs="楷体"/>
          <w:kern w:val="0"/>
          <w:sz w:val="28"/>
          <w:szCs w:val="28"/>
          <w:lang w:eastAsia="zh-CN"/>
        </w:rPr>
        <w:t>荆浩</w:t>
      </w:r>
      <w:r>
        <w:rPr>
          <w:rFonts w:ascii="仿宋_GB2312" w:hAnsi="宋体" w:eastAsia="仿宋_GB2312" w:cs="楷体"/>
          <w:kern w:val="0"/>
          <w:sz w:val="28"/>
          <w:szCs w:val="28"/>
        </w:rPr>
        <w:t xml:space="preserve">        </w:t>
      </w:r>
      <w:r>
        <w:rPr>
          <w:rFonts w:hint="eastAsia" w:ascii="仿宋_GB2312" w:hAnsi="宋体" w:eastAsia="仿宋_GB2312" w:cs="楷体"/>
          <w:kern w:val="0"/>
          <w:sz w:val="28"/>
          <w:szCs w:val="28"/>
        </w:rPr>
        <w:t>联系电话：</w:t>
      </w:r>
      <w:r>
        <w:rPr>
          <w:rFonts w:hint="eastAsia" w:ascii="仿宋_GB2312" w:hAnsi="宋体" w:eastAsia="仿宋_GB2312" w:cs="楷体"/>
          <w:kern w:val="0"/>
          <w:sz w:val="28"/>
          <w:szCs w:val="28"/>
          <w:lang w:val="en-US" w:eastAsia="zh-CN"/>
        </w:rPr>
        <w:t>0375-2978819</w:t>
      </w:r>
      <w:r>
        <w:rPr>
          <w:rFonts w:ascii="仿宋_GB2312" w:hAnsi="仿宋" w:eastAsia="仿宋_GB2312" w:cs="仿宋"/>
          <w:kern w:val="0"/>
          <w:sz w:val="28"/>
          <w:szCs w:val="28"/>
        </w:rPr>
        <w:t xml:space="preserve">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720"/>
  <w:doNotHyphenateCaps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4D"/>
    <w:rsid w:val="00000540"/>
    <w:rsid w:val="00007542"/>
    <w:rsid w:val="00017E5C"/>
    <w:rsid w:val="00022A76"/>
    <w:rsid w:val="0002302A"/>
    <w:rsid w:val="000242E4"/>
    <w:rsid w:val="00027F82"/>
    <w:rsid w:val="000343B4"/>
    <w:rsid w:val="00036ACD"/>
    <w:rsid w:val="00066414"/>
    <w:rsid w:val="000C1604"/>
    <w:rsid w:val="000D3022"/>
    <w:rsid w:val="000D36E0"/>
    <w:rsid w:val="000D7C75"/>
    <w:rsid w:val="000E4A7E"/>
    <w:rsid w:val="00103D26"/>
    <w:rsid w:val="001051C3"/>
    <w:rsid w:val="00121C69"/>
    <w:rsid w:val="00126283"/>
    <w:rsid w:val="00131D82"/>
    <w:rsid w:val="00140628"/>
    <w:rsid w:val="001440BA"/>
    <w:rsid w:val="00157F00"/>
    <w:rsid w:val="001602EA"/>
    <w:rsid w:val="001752C5"/>
    <w:rsid w:val="00181DDA"/>
    <w:rsid w:val="001842E1"/>
    <w:rsid w:val="00196E2E"/>
    <w:rsid w:val="001A2A92"/>
    <w:rsid w:val="001A6DD1"/>
    <w:rsid w:val="001B3AC9"/>
    <w:rsid w:val="001C26D0"/>
    <w:rsid w:val="001E0695"/>
    <w:rsid w:val="001F22A5"/>
    <w:rsid w:val="001F39C3"/>
    <w:rsid w:val="001F7933"/>
    <w:rsid w:val="0021185D"/>
    <w:rsid w:val="00216CFC"/>
    <w:rsid w:val="00222744"/>
    <w:rsid w:val="002244C5"/>
    <w:rsid w:val="00233668"/>
    <w:rsid w:val="00274016"/>
    <w:rsid w:val="00274C1D"/>
    <w:rsid w:val="00280457"/>
    <w:rsid w:val="002863E9"/>
    <w:rsid w:val="002A012D"/>
    <w:rsid w:val="002A6F7F"/>
    <w:rsid w:val="002D0C92"/>
    <w:rsid w:val="002D2D0B"/>
    <w:rsid w:val="00300F68"/>
    <w:rsid w:val="00302D5C"/>
    <w:rsid w:val="00304C86"/>
    <w:rsid w:val="00307C79"/>
    <w:rsid w:val="00314452"/>
    <w:rsid w:val="00323B43"/>
    <w:rsid w:val="003260CA"/>
    <w:rsid w:val="00330239"/>
    <w:rsid w:val="00352D80"/>
    <w:rsid w:val="00362B76"/>
    <w:rsid w:val="003723DD"/>
    <w:rsid w:val="0037787E"/>
    <w:rsid w:val="00377DE5"/>
    <w:rsid w:val="00381C19"/>
    <w:rsid w:val="00396CFC"/>
    <w:rsid w:val="003B5B24"/>
    <w:rsid w:val="003B785C"/>
    <w:rsid w:val="003D37D8"/>
    <w:rsid w:val="003D38E4"/>
    <w:rsid w:val="003E5495"/>
    <w:rsid w:val="003F15CC"/>
    <w:rsid w:val="003F5AB4"/>
    <w:rsid w:val="00404DE7"/>
    <w:rsid w:val="004134FF"/>
    <w:rsid w:val="00416ECB"/>
    <w:rsid w:val="00417ACC"/>
    <w:rsid w:val="004327A9"/>
    <w:rsid w:val="004358AB"/>
    <w:rsid w:val="004361EE"/>
    <w:rsid w:val="00436C34"/>
    <w:rsid w:val="00446169"/>
    <w:rsid w:val="00446476"/>
    <w:rsid w:val="00450958"/>
    <w:rsid w:val="0045353A"/>
    <w:rsid w:val="004556D3"/>
    <w:rsid w:val="00457CD1"/>
    <w:rsid w:val="00466840"/>
    <w:rsid w:val="0047148C"/>
    <w:rsid w:val="00472719"/>
    <w:rsid w:val="004806D3"/>
    <w:rsid w:val="004830A7"/>
    <w:rsid w:val="004834AD"/>
    <w:rsid w:val="004860E6"/>
    <w:rsid w:val="004914AE"/>
    <w:rsid w:val="004A2BDB"/>
    <w:rsid w:val="004A6F58"/>
    <w:rsid w:val="004B7C48"/>
    <w:rsid w:val="004D4BF5"/>
    <w:rsid w:val="004E3ADF"/>
    <w:rsid w:val="004E7B05"/>
    <w:rsid w:val="004F4564"/>
    <w:rsid w:val="00511B7D"/>
    <w:rsid w:val="00513E6F"/>
    <w:rsid w:val="00516826"/>
    <w:rsid w:val="00525E92"/>
    <w:rsid w:val="005276AD"/>
    <w:rsid w:val="00527CD1"/>
    <w:rsid w:val="00531282"/>
    <w:rsid w:val="00533C04"/>
    <w:rsid w:val="00542831"/>
    <w:rsid w:val="00546717"/>
    <w:rsid w:val="0056642F"/>
    <w:rsid w:val="00571542"/>
    <w:rsid w:val="00592EDF"/>
    <w:rsid w:val="005B7714"/>
    <w:rsid w:val="005D5A82"/>
    <w:rsid w:val="005F0902"/>
    <w:rsid w:val="005F5222"/>
    <w:rsid w:val="00604446"/>
    <w:rsid w:val="0061549F"/>
    <w:rsid w:val="00645B3A"/>
    <w:rsid w:val="00646682"/>
    <w:rsid w:val="00657B8A"/>
    <w:rsid w:val="0066611C"/>
    <w:rsid w:val="00666988"/>
    <w:rsid w:val="00666BC4"/>
    <w:rsid w:val="00676823"/>
    <w:rsid w:val="006833AE"/>
    <w:rsid w:val="00685703"/>
    <w:rsid w:val="006920DB"/>
    <w:rsid w:val="006A77B1"/>
    <w:rsid w:val="006B35E9"/>
    <w:rsid w:val="006D0F51"/>
    <w:rsid w:val="006E2FE4"/>
    <w:rsid w:val="006E4647"/>
    <w:rsid w:val="006F0FF6"/>
    <w:rsid w:val="006F3908"/>
    <w:rsid w:val="006F7DF6"/>
    <w:rsid w:val="00724A7F"/>
    <w:rsid w:val="00727476"/>
    <w:rsid w:val="00744142"/>
    <w:rsid w:val="007445DE"/>
    <w:rsid w:val="00753DC6"/>
    <w:rsid w:val="007669FF"/>
    <w:rsid w:val="007714F2"/>
    <w:rsid w:val="0078128D"/>
    <w:rsid w:val="00784A53"/>
    <w:rsid w:val="00794B0C"/>
    <w:rsid w:val="007A47E9"/>
    <w:rsid w:val="007B4742"/>
    <w:rsid w:val="007C479C"/>
    <w:rsid w:val="007C7C4D"/>
    <w:rsid w:val="007D2D8C"/>
    <w:rsid w:val="00804069"/>
    <w:rsid w:val="008120E7"/>
    <w:rsid w:val="00823A71"/>
    <w:rsid w:val="00826891"/>
    <w:rsid w:val="00840328"/>
    <w:rsid w:val="00840A5B"/>
    <w:rsid w:val="00845036"/>
    <w:rsid w:val="00847CED"/>
    <w:rsid w:val="008556FF"/>
    <w:rsid w:val="0086067A"/>
    <w:rsid w:val="00863882"/>
    <w:rsid w:val="00867BF2"/>
    <w:rsid w:val="00871897"/>
    <w:rsid w:val="00876BC1"/>
    <w:rsid w:val="00885794"/>
    <w:rsid w:val="0088693E"/>
    <w:rsid w:val="008A33FA"/>
    <w:rsid w:val="008A701E"/>
    <w:rsid w:val="008B4E72"/>
    <w:rsid w:val="008B7726"/>
    <w:rsid w:val="008C44B3"/>
    <w:rsid w:val="008C6825"/>
    <w:rsid w:val="008D7DC1"/>
    <w:rsid w:val="008F5455"/>
    <w:rsid w:val="008F63AA"/>
    <w:rsid w:val="00904301"/>
    <w:rsid w:val="009076B0"/>
    <w:rsid w:val="00911D5E"/>
    <w:rsid w:val="00917B35"/>
    <w:rsid w:val="0092255B"/>
    <w:rsid w:val="00947B57"/>
    <w:rsid w:val="009561E8"/>
    <w:rsid w:val="00957EE3"/>
    <w:rsid w:val="00961C29"/>
    <w:rsid w:val="00970F4A"/>
    <w:rsid w:val="00984648"/>
    <w:rsid w:val="00994EF8"/>
    <w:rsid w:val="00996731"/>
    <w:rsid w:val="009A3CCA"/>
    <w:rsid w:val="009B2F39"/>
    <w:rsid w:val="00A042D4"/>
    <w:rsid w:val="00A06B39"/>
    <w:rsid w:val="00A10319"/>
    <w:rsid w:val="00A10BB6"/>
    <w:rsid w:val="00A1236B"/>
    <w:rsid w:val="00A25462"/>
    <w:rsid w:val="00A356C0"/>
    <w:rsid w:val="00A4201C"/>
    <w:rsid w:val="00A46CAB"/>
    <w:rsid w:val="00A51F6B"/>
    <w:rsid w:val="00A63BF4"/>
    <w:rsid w:val="00A673B6"/>
    <w:rsid w:val="00A738CE"/>
    <w:rsid w:val="00A87ED7"/>
    <w:rsid w:val="00A901DC"/>
    <w:rsid w:val="00A97A34"/>
    <w:rsid w:val="00AA2F51"/>
    <w:rsid w:val="00AB4E99"/>
    <w:rsid w:val="00AD3DF5"/>
    <w:rsid w:val="00AD7C13"/>
    <w:rsid w:val="00AE6D70"/>
    <w:rsid w:val="00AF70AB"/>
    <w:rsid w:val="00B04D98"/>
    <w:rsid w:val="00B17BA8"/>
    <w:rsid w:val="00B22B9B"/>
    <w:rsid w:val="00B24FC3"/>
    <w:rsid w:val="00B2572E"/>
    <w:rsid w:val="00B3381D"/>
    <w:rsid w:val="00B34636"/>
    <w:rsid w:val="00B354FB"/>
    <w:rsid w:val="00B35C1B"/>
    <w:rsid w:val="00B46272"/>
    <w:rsid w:val="00B53BD9"/>
    <w:rsid w:val="00B62D6E"/>
    <w:rsid w:val="00B67524"/>
    <w:rsid w:val="00B84F74"/>
    <w:rsid w:val="00C00096"/>
    <w:rsid w:val="00C105C9"/>
    <w:rsid w:val="00C1776D"/>
    <w:rsid w:val="00C24D89"/>
    <w:rsid w:val="00C26364"/>
    <w:rsid w:val="00C33D3A"/>
    <w:rsid w:val="00C36C96"/>
    <w:rsid w:val="00C472C7"/>
    <w:rsid w:val="00C47419"/>
    <w:rsid w:val="00C57D7A"/>
    <w:rsid w:val="00C94F74"/>
    <w:rsid w:val="00CA35A3"/>
    <w:rsid w:val="00CD452B"/>
    <w:rsid w:val="00CF7706"/>
    <w:rsid w:val="00CF78C3"/>
    <w:rsid w:val="00D03864"/>
    <w:rsid w:val="00D12F41"/>
    <w:rsid w:val="00D13518"/>
    <w:rsid w:val="00D2411D"/>
    <w:rsid w:val="00D26BB7"/>
    <w:rsid w:val="00D31DA7"/>
    <w:rsid w:val="00D73C1F"/>
    <w:rsid w:val="00D769EB"/>
    <w:rsid w:val="00D779E7"/>
    <w:rsid w:val="00D93226"/>
    <w:rsid w:val="00DA0315"/>
    <w:rsid w:val="00DA239A"/>
    <w:rsid w:val="00DA614C"/>
    <w:rsid w:val="00DB2CE7"/>
    <w:rsid w:val="00DC1DC2"/>
    <w:rsid w:val="00DC438A"/>
    <w:rsid w:val="00DD5C7F"/>
    <w:rsid w:val="00DE1A14"/>
    <w:rsid w:val="00DF1DBF"/>
    <w:rsid w:val="00DF2A8B"/>
    <w:rsid w:val="00DF6811"/>
    <w:rsid w:val="00DF7214"/>
    <w:rsid w:val="00DF7AB2"/>
    <w:rsid w:val="00E02C4B"/>
    <w:rsid w:val="00E0424C"/>
    <w:rsid w:val="00E22699"/>
    <w:rsid w:val="00E43906"/>
    <w:rsid w:val="00E57118"/>
    <w:rsid w:val="00E57444"/>
    <w:rsid w:val="00E767C0"/>
    <w:rsid w:val="00E84971"/>
    <w:rsid w:val="00E84D17"/>
    <w:rsid w:val="00EA0A69"/>
    <w:rsid w:val="00EA3BC7"/>
    <w:rsid w:val="00EA50A1"/>
    <w:rsid w:val="00EB4211"/>
    <w:rsid w:val="00EB55C8"/>
    <w:rsid w:val="00EB7F1E"/>
    <w:rsid w:val="00EC34C6"/>
    <w:rsid w:val="00EC3B8B"/>
    <w:rsid w:val="00EC4285"/>
    <w:rsid w:val="00ED3535"/>
    <w:rsid w:val="00ED7A04"/>
    <w:rsid w:val="00EF3BBD"/>
    <w:rsid w:val="00EF4D2E"/>
    <w:rsid w:val="00EF68C3"/>
    <w:rsid w:val="00F032AD"/>
    <w:rsid w:val="00F0577D"/>
    <w:rsid w:val="00F0756D"/>
    <w:rsid w:val="00F11C8C"/>
    <w:rsid w:val="00F67301"/>
    <w:rsid w:val="00F70783"/>
    <w:rsid w:val="00F70DDE"/>
    <w:rsid w:val="00F83D12"/>
    <w:rsid w:val="00F936C3"/>
    <w:rsid w:val="00FB2745"/>
    <w:rsid w:val="00FC2401"/>
    <w:rsid w:val="00FD51DB"/>
    <w:rsid w:val="00FD6E56"/>
    <w:rsid w:val="00FD79C8"/>
    <w:rsid w:val="00FE1DBA"/>
    <w:rsid w:val="01A2355B"/>
    <w:rsid w:val="027C70CE"/>
    <w:rsid w:val="0A9F6E2A"/>
    <w:rsid w:val="0B2C31A4"/>
    <w:rsid w:val="0B897AC3"/>
    <w:rsid w:val="10232125"/>
    <w:rsid w:val="102C6AC6"/>
    <w:rsid w:val="1387697D"/>
    <w:rsid w:val="1CC06912"/>
    <w:rsid w:val="1DF366C2"/>
    <w:rsid w:val="311631EF"/>
    <w:rsid w:val="3723664E"/>
    <w:rsid w:val="470C240D"/>
    <w:rsid w:val="48D206F8"/>
    <w:rsid w:val="4ABB7CEE"/>
    <w:rsid w:val="5B510933"/>
    <w:rsid w:val="6C10381F"/>
    <w:rsid w:val="78522A19"/>
    <w:rsid w:val="79B718B2"/>
    <w:rsid w:val="7C0016B8"/>
    <w:rsid w:val="7CC572A9"/>
    <w:rsid w:val="9BF3A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oter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1">
    <w:name w:val="Header Char"/>
    <w:basedOn w:val="8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Balloon Text Char"/>
    <w:basedOn w:val="8"/>
    <w:link w:val="2"/>
    <w:semiHidden/>
    <w:qFormat/>
    <w:uiPriority w:val="99"/>
    <w:rPr>
      <w:sz w:val="0"/>
      <w:szCs w:val="0"/>
    </w:rPr>
  </w:style>
  <w:style w:type="paragraph" w:customStyle="1" w:styleId="13">
    <w:name w:val="Other|1"/>
    <w:basedOn w:val="1"/>
    <w:qFormat/>
    <w:uiPriority w:val="0"/>
    <w:pPr>
      <w:spacing w:line="396" w:lineRule="auto"/>
      <w:ind w:firstLine="400"/>
    </w:pPr>
    <w:rPr>
      <w:rFonts w:ascii="MingLiU" w:hAnsi="MingLiU" w:eastAsia="MingLiU" w:cs="MingLiU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</Company>
  <Pages>1</Pages>
  <Words>88</Words>
  <Characters>508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2016-01-27T17:09:00Z</dcterms:created>
  <dc:creator>王晓明</dc:creator>
  <cp:lastModifiedBy>greatwall</cp:lastModifiedBy>
  <cp:lastPrinted>2019-10-31T10:34:00Z</cp:lastPrinted>
  <dcterms:modified xsi:type="dcterms:W3CDTF">2024-04-16T14:38:25Z</dcterms:modified>
  <cp:revision>538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